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1" w:rsidRPr="00A308A8" w:rsidRDefault="00CA4C7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Literatūra. Vadovėlis 9 klasei“, autoriai – Irena Kanišauskaitė, Nijolė Šervenikaitė, Alius Avčininkas, Saulius Žukas, leidykla UAB „Baltų lankų</w:t>
      </w:r>
      <w:r w:rsidRPr="00A308A8">
        <w:rPr>
          <w:rFonts w:ascii="Times New Roman" w:hAnsi="Times New Roman"/>
          <w:sz w:val="24"/>
          <w:szCs w:val="24"/>
          <w:lang w:eastAsia="lt-LT"/>
        </w:rPr>
        <w:t>“</w:t>
      </w:r>
      <w:r>
        <w:rPr>
          <w:rFonts w:ascii="Times New Roman" w:hAnsi="Times New Roman"/>
          <w:sz w:val="24"/>
          <w:szCs w:val="24"/>
          <w:lang w:eastAsia="lt-LT"/>
        </w:rPr>
        <w:t xml:space="preserve"> vadovėliai“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CA4C71" w:rsidRPr="00A308A8" w:rsidRDefault="00CA4C7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CA4C71" w:rsidRPr="00A308A8" w:rsidRDefault="00CA4C71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Laimutė Ronkaitienė, Algis Želvys ir Zita Bartkevičienė</w:t>
      </w:r>
      <w:r w:rsidRPr="00A308A8">
        <w:rPr>
          <w:rFonts w:ascii="Times New Roman" w:hAnsi="Times New Roman"/>
          <w:sz w:val="24"/>
          <w:szCs w:val="24"/>
          <w:lang w:eastAsia="lt-LT"/>
        </w:rPr>
        <w:t>.</w:t>
      </w:r>
    </w:p>
    <w:p w:rsidR="00CA4C71" w:rsidRDefault="00CA4C71" w:rsidP="00EF67C4">
      <w:pPr>
        <w:rPr>
          <w:rFonts w:ascii="Times New Roman" w:hAnsi="Times New Roman"/>
          <w:sz w:val="24"/>
          <w:szCs w:val="24"/>
        </w:rPr>
      </w:pPr>
    </w:p>
    <w:p w:rsidR="00CA4C71" w:rsidRDefault="00CA4C71" w:rsidP="00EF67C4">
      <w:pPr>
        <w:rPr>
          <w:rFonts w:ascii="Times New Roman" w:hAnsi="Times New Roman"/>
          <w:sz w:val="24"/>
          <w:szCs w:val="24"/>
        </w:rPr>
      </w:pPr>
    </w:p>
    <w:sectPr w:rsidR="00CA4C71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0D50E1"/>
    <w:rsid w:val="00105029"/>
    <w:rsid w:val="001464F8"/>
    <w:rsid w:val="00150B00"/>
    <w:rsid w:val="001762A7"/>
    <w:rsid w:val="00182F02"/>
    <w:rsid w:val="001A29B3"/>
    <w:rsid w:val="001B4979"/>
    <w:rsid w:val="001B576E"/>
    <w:rsid w:val="001D5113"/>
    <w:rsid w:val="001D5B72"/>
    <w:rsid w:val="001E5844"/>
    <w:rsid w:val="00213A47"/>
    <w:rsid w:val="002328B1"/>
    <w:rsid w:val="002430CE"/>
    <w:rsid w:val="002B27A8"/>
    <w:rsid w:val="002D0189"/>
    <w:rsid w:val="002D1215"/>
    <w:rsid w:val="002D320B"/>
    <w:rsid w:val="002F6FB7"/>
    <w:rsid w:val="00303844"/>
    <w:rsid w:val="0031180E"/>
    <w:rsid w:val="00326BEC"/>
    <w:rsid w:val="00342BAE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04F0"/>
    <w:rsid w:val="005E3CD6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6E5022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561C4"/>
    <w:rsid w:val="00872537"/>
    <w:rsid w:val="00880ED4"/>
    <w:rsid w:val="008C71F2"/>
    <w:rsid w:val="008D39FD"/>
    <w:rsid w:val="008E0F39"/>
    <w:rsid w:val="008F03B2"/>
    <w:rsid w:val="009001DC"/>
    <w:rsid w:val="00914079"/>
    <w:rsid w:val="00927E94"/>
    <w:rsid w:val="00977EB0"/>
    <w:rsid w:val="009807A1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C71"/>
    <w:rsid w:val="00CA4DC2"/>
    <w:rsid w:val="00CA6C1B"/>
    <w:rsid w:val="00CF28F2"/>
    <w:rsid w:val="00D34D27"/>
    <w:rsid w:val="00D62309"/>
    <w:rsid w:val="00D6316C"/>
    <w:rsid w:val="00DB5AB6"/>
    <w:rsid w:val="00DB63A9"/>
    <w:rsid w:val="00E86EC6"/>
    <w:rsid w:val="00EC3542"/>
    <w:rsid w:val="00EE51DC"/>
    <w:rsid w:val="00EF67C4"/>
    <w:rsid w:val="00F133CC"/>
    <w:rsid w:val="00F354F9"/>
    <w:rsid w:val="00F82326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199</Words>
  <Characters>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4</cp:revision>
  <dcterms:created xsi:type="dcterms:W3CDTF">2017-05-08T10:58:00Z</dcterms:created>
  <dcterms:modified xsi:type="dcterms:W3CDTF">2017-05-08T11:15:00Z</dcterms:modified>
</cp:coreProperties>
</file>